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76D45" w14:textId="77777777" w:rsidR="00C64904" w:rsidRPr="00552CC1" w:rsidRDefault="00C64904" w:rsidP="0065647A">
      <w:pPr>
        <w:pStyle w:val="Ttulo"/>
        <w:spacing w:before="0"/>
        <w:ind w:firstLine="0"/>
        <w:rPr>
          <w:rFonts w:ascii="Times New Roman" w:hAnsi="Times New Roman" w:cs="Times New Roman"/>
          <w:sz w:val="28"/>
          <w:lang w:val="pt-BR"/>
        </w:rPr>
      </w:pPr>
      <w:bookmarkStart w:id="0" w:name="_GoBack"/>
      <w:bookmarkEnd w:id="0"/>
    </w:p>
    <w:p w14:paraId="0DE7E389" w14:textId="77777777" w:rsidR="00D4476A" w:rsidRPr="00A34500" w:rsidRDefault="000835C9" w:rsidP="0065647A">
      <w:pPr>
        <w:pStyle w:val="Ttulo"/>
        <w:tabs>
          <w:tab w:val="clear" w:pos="720"/>
        </w:tabs>
        <w:spacing w:before="0"/>
        <w:ind w:firstLine="0"/>
        <w:rPr>
          <w:rFonts w:ascii="Times New Roman" w:hAnsi="Times New Roman" w:cs="Times New Roman"/>
          <w:sz w:val="28"/>
          <w:lang w:val="pt-BR"/>
        </w:rPr>
      </w:pPr>
      <w:r w:rsidRPr="00552CC1">
        <w:rPr>
          <w:rFonts w:ascii="Times New Roman" w:hAnsi="Times New Roman" w:cs="Times New Roman"/>
          <w:sz w:val="28"/>
          <w:lang w:val="pt-BR"/>
        </w:rPr>
        <w:t xml:space="preserve"> </w:t>
      </w:r>
      <w:r w:rsidR="00440E9D" w:rsidRPr="00A34500">
        <w:rPr>
          <w:rFonts w:ascii="Times New Roman" w:hAnsi="Times New Roman" w:cs="Times New Roman"/>
          <w:sz w:val="28"/>
          <w:lang w:val="pt-BR"/>
        </w:rPr>
        <w:t>TÍTULO DO RESUMO</w:t>
      </w:r>
    </w:p>
    <w:p w14:paraId="1410AECD" w14:textId="77777777" w:rsidR="00186020" w:rsidRPr="00A34500" w:rsidRDefault="00186020" w:rsidP="0065647A">
      <w:pPr>
        <w:pStyle w:val="Ttulo"/>
        <w:spacing w:before="0"/>
        <w:ind w:firstLine="851"/>
        <w:rPr>
          <w:rFonts w:ascii="Times New Roman" w:hAnsi="Times New Roman" w:cs="Times New Roman"/>
          <w:b w:val="0"/>
          <w:sz w:val="28"/>
          <w:lang w:val="pt-BR"/>
        </w:rPr>
      </w:pPr>
      <w:r w:rsidRPr="00A34500">
        <w:rPr>
          <w:rFonts w:ascii="Times New Roman" w:hAnsi="Times New Roman" w:cs="Times New Roman"/>
          <w:b w:val="0"/>
          <w:sz w:val="28"/>
          <w:lang w:val="pt-BR"/>
        </w:rPr>
        <w:t>Autores</w:t>
      </w:r>
    </w:p>
    <w:p w14:paraId="5F0EB282" w14:textId="77777777" w:rsidR="000631ED" w:rsidRPr="00A34500" w:rsidRDefault="00C64904" w:rsidP="0065647A">
      <w:pPr>
        <w:pStyle w:val="Abstract"/>
        <w:tabs>
          <w:tab w:val="clear" w:pos="720"/>
          <w:tab w:val="left" w:pos="0"/>
        </w:tabs>
        <w:spacing w:before="0" w:after="0"/>
        <w:ind w:left="0" w:right="0"/>
        <w:rPr>
          <w:rFonts w:ascii="Times New Roman" w:hAnsi="Times New Roman"/>
          <w:b/>
          <w:i w:val="0"/>
        </w:rPr>
      </w:pPr>
      <w:r w:rsidRPr="00A34500">
        <w:rPr>
          <w:rFonts w:ascii="Times New Roman" w:hAnsi="Times New Roman"/>
          <w:b/>
          <w:i w:val="0"/>
        </w:rPr>
        <w:t>Palavras-</w:t>
      </w:r>
      <w:r w:rsidR="0065647A" w:rsidRPr="00A34500">
        <w:rPr>
          <w:rFonts w:ascii="Times New Roman" w:hAnsi="Times New Roman"/>
          <w:b/>
          <w:i w:val="0"/>
        </w:rPr>
        <w:t>c</w:t>
      </w:r>
      <w:r w:rsidR="000631ED" w:rsidRPr="00A34500">
        <w:rPr>
          <w:rFonts w:ascii="Times New Roman" w:hAnsi="Times New Roman"/>
          <w:b/>
          <w:i w:val="0"/>
        </w:rPr>
        <w:t>have:</w:t>
      </w:r>
      <w:r w:rsidR="000631ED" w:rsidRPr="00A34500">
        <w:rPr>
          <w:rFonts w:ascii="Times New Roman" w:hAnsi="Times New Roman"/>
          <w:i w:val="0"/>
        </w:rPr>
        <w:t xml:space="preserve"> </w:t>
      </w:r>
      <w:r w:rsidR="000835C9" w:rsidRPr="00A34500">
        <w:rPr>
          <w:rFonts w:ascii="Times New Roman" w:hAnsi="Times New Roman"/>
          <w:i w:val="0"/>
        </w:rPr>
        <w:tab/>
      </w:r>
      <w:r w:rsidR="00440E9D" w:rsidRPr="00A34500">
        <w:rPr>
          <w:rFonts w:ascii="Times New Roman" w:hAnsi="Times New Roman"/>
          <w:i w:val="0"/>
        </w:rPr>
        <w:t>(de 3 a 5 palavras –chave)</w:t>
      </w:r>
    </w:p>
    <w:p w14:paraId="51E2FC5E" w14:textId="77777777" w:rsidR="00DA68A3" w:rsidRPr="00A34500" w:rsidRDefault="00DA68A3" w:rsidP="0065647A">
      <w:pPr>
        <w:pStyle w:val="Abstract"/>
        <w:tabs>
          <w:tab w:val="clear" w:pos="720"/>
          <w:tab w:val="left" w:pos="0"/>
        </w:tabs>
        <w:spacing w:before="0" w:after="0" w:line="360" w:lineRule="auto"/>
        <w:ind w:left="0" w:right="0"/>
        <w:rPr>
          <w:rFonts w:ascii="Times New Roman" w:hAnsi="Times New Roman"/>
          <w:b/>
          <w:i w:val="0"/>
        </w:rPr>
      </w:pPr>
    </w:p>
    <w:p w14:paraId="0BF88582" w14:textId="77777777" w:rsidR="000835C9" w:rsidRPr="00A34500" w:rsidRDefault="00C61238" w:rsidP="0065647A">
      <w:pPr>
        <w:spacing w:before="0" w:line="360" w:lineRule="auto"/>
        <w:rPr>
          <w:rFonts w:ascii="Times New Roman" w:hAnsi="Times New Roman"/>
          <w:b/>
        </w:rPr>
      </w:pPr>
      <w:r w:rsidRPr="00A34500">
        <w:rPr>
          <w:rFonts w:ascii="Times New Roman" w:hAnsi="Times New Roman"/>
          <w:b/>
        </w:rPr>
        <w:t xml:space="preserve">1 </w:t>
      </w:r>
      <w:r w:rsidR="0065647A" w:rsidRPr="00A34500">
        <w:rPr>
          <w:rFonts w:ascii="Times New Roman" w:hAnsi="Times New Roman"/>
          <w:b/>
        </w:rPr>
        <w:t>CONSIDERAÇÕES INICIAIS</w:t>
      </w:r>
      <w:r w:rsidR="00440E9D" w:rsidRPr="00A34500">
        <w:rPr>
          <w:rFonts w:ascii="Times New Roman" w:hAnsi="Times New Roman"/>
          <w:b/>
        </w:rPr>
        <w:t>/INTRODUÇÃO</w:t>
      </w:r>
    </w:p>
    <w:p w14:paraId="58267A28" w14:textId="77777777" w:rsidR="00440E9D" w:rsidRPr="00A34500" w:rsidRDefault="00440E9D" w:rsidP="0065647A">
      <w:pPr>
        <w:spacing w:before="0" w:line="360" w:lineRule="auto"/>
        <w:ind w:firstLine="709"/>
        <w:rPr>
          <w:rFonts w:ascii="Times New Roman" w:hAnsi="Times New Roman"/>
        </w:rPr>
      </w:pPr>
      <w:r w:rsidRPr="00A34500">
        <w:rPr>
          <w:rFonts w:ascii="Times New Roman" w:hAnsi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72937A2" w14:textId="77777777" w:rsidR="005C1B54" w:rsidRPr="00A34500" w:rsidRDefault="00C61238" w:rsidP="005C1B54">
      <w:pPr>
        <w:spacing w:before="0" w:line="360" w:lineRule="auto"/>
        <w:rPr>
          <w:rFonts w:ascii="Times New Roman" w:hAnsi="Times New Roman"/>
          <w:b/>
        </w:rPr>
      </w:pPr>
      <w:r w:rsidRPr="00A34500">
        <w:rPr>
          <w:rFonts w:ascii="Times New Roman" w:hAnsi="Times New Roman"/>
          <w:b/>
        </w:rPr>
        <w:t xml:space="preserve">2 </w:t>
      </w:r>
      <w:r w:rsidR="00440E9D" w:rsidRPr="00A34500">
        <w:rPr>
          <w:rFonts w:ascii="Times New Roman" w:hAnsi="Times New Roman"/>
          <w:b/>
        </w:rPr>
        <w:t>MATERIAIS E MÉTODOS</w:t>
      </w:r>
    </w:p>
    <w:p w14:paraId="6348194B" w14:textId="77777777" w:rsidR="0065647A" w:rsidRPr="00A34500" w:rsidRDefault="00440E9D" w:rsidP="00722047">
      <w:pPr>
        <w:tabs>
          <w:tab w:val="clear" w:pos="720"/>
        </w:tabs>
        <w:spacing w:before="0" w:line="360" w:lineRule="auto"/>
        <w:ind w:firstLine="708"/>
        <w:rPr>
          <w:rFonts w:ascii="Times New Roman" w:eastAsia="Calibri" w:hAnsi="Times New Roman"/>
          <w:szCs w:val="24"/>
          <w:lang w:val="pt-BR" w:eastAsia="en-US"/>
        </w:rPr>
      </w:pPr>
      <w:r w:rsidRPr="00A34500">
        <w:rPr>
          <w:rFonts w:ascii="Times New Roman" w:eastAsia="Calibri" w:hAnsi="Times New Roman"/>
          <w:szCs w:val="24"/>
          <w:lang w:val="pt-BR" w:eastAsia="en-US"/>
        </w:rPr>
        <w:t>xxxxxxxxxxxxxxxxxxxxxxxxxxxxxxxxxxxxxxxxxxxxxxxxxxxxxxxxxxxxxxxxxxxxxxxxxxxxxxxxxxxxxxxxxxxxxxxxxxxxxxxxxxxxxxxxxxxxxxxxxxxxxxxxxxxxxxxxxxxxxxxx</w:t>
      </w:r>
    </w:p>
    <w:p w14:paraId="5FFF2B1C" w14:textId="77777777" w:rsidR="003537D8" w:rsidRPr="00A34500" w:rsidRDefault="00C61238" w:rsidP="00336DA4">
      <w:pPr>
        <w:spacing w:before="0" w:line="360" w:lineRule="auto"/>
        <w:rPr>
          <w:rFonts w:ascii="Times New Roman" w:hAnsi="Times New Roman"/>
          <w:b/>
          <w:lang w:val="pt-BR"/>
        </w:rPr>
      </w:pPr>
      <w:r w:rsidRPr="00A34500">
        <w:rPr>
          <w:rFonts w:ascii="Times New Roman" w:hAnsi="Times New Roman"/>
          <w:b/>
          <w:lang w:val="pt-BR"/>
        </w:rPr>
        <w:t xml:space="preserve">3 </w:t>
      </w:r>
      <w:r w:rsidR="00DD31E0" w:rsidRPr="00A34500">
        <w:rPr>
          <w:rFonts w:ascii="Times New Roman" w:hAnsi="Times New Roman"/>
          <w:b/>
          <w:lang w:val="pt-BR"/>
        </w:rPr>
        <w:t>RESULTADOS E DISCUSSÕES</w:t>
      </w:r>
    </w:p>
    <w:p w14:paraId="5B25BB58" w14:textId="77777777" w:rsidR="00345BF6" w:rsidRPr="00A34500" w:rsidRDefault="00DC06E3" w:rsidP="00440E9D">
      <w:pPr>
        <w:spacing w:before="0" w:line="360" w:lineRule="auto"/>
        <w:rPr>
          <w:rFonts w:ascii="Times New Roman" w:hAnsi="Times New Roman"/>
          <w:szCs w:val="24"/>
          <w:lang w:val="pt-BR"/>
        </w:rPr>
      </w:pPr>
      <w:r w:rsidRPr="00A34500">
        <w:rPr>
          <w:rFonts w:ascii="Times New Roman" w:hAnsi="Times New Roman"/>
          <w:szCs w:val="24"/>
          <w:lang w:val="pt-BR"/>
        </w:rPr>
        <w:tab/>
      </w:r>
      <w:r w:rsidR="00440E9D" w:rsidRPr="00A34500">
        <w:rPr>
          <w:rFonts w:ascii="Times New Roman" w:hAnsi="Times New Roman"/>
          <w:szCs w:val="24"/>
          <w:lang w:val="pt-BR"/>
        </w:rPr>
        <w:t>xxxxxxxxxxxxxxxxxxxxxxxxxxxxxxxxxxxxxxxxxxxxxxxxxxxxxxxxxxxxxxxxxxxxxxxxxxxxxxxxxxxxxxxxxxxxxxxxxxxxxxxxxxxxxxxxxxxxxxxxxxxxxxxxxxxxxxxxxxxxxxxx</w:t>
      </w:r>
    </w:p>
    <w:p w14:paraId="51910791" w14:textId="77777777" w:rsidR="00440E9D" w:rsidRPr="00A34500" w:rsidRDefault="00345BF6" w:rsidP="00440E9D">
      <w:pPr>
        <w:spacing w:before="0" w:line="360" w:lineRule="auto"/>
        <w:rPr>
          <w:rFonts w:ascii="Times New Roman" w:hAnsi="Times New Roman"/>
          <w:szCs w:val="24"/>
          <w:lang w:val="pt-BR"/>
        </w:rPr>
      </w:pPr>
      <w:r w:rsidRPr="00A34500">
        <w:rPr>
          <w:rFonts w:ascii="Times New Roman" w:hAnsi="Times New Roman"/>
          <w:szCs w:val="24"/>
          <w:lang w:val="pt-BR"/>
        </w:rPr>
        <w:tab/>
      </w:r>
    </w:p>
    <w:p w14:paraId="43DC3565" w14:textId="77777777" w:rsidR="00B20285" w:rsidRPr="00A34500" w:rsidRDefault="003537D8" w:rsidP="003537D8">
      <w:pPr>
        <w:spacing w:before="0" w:line="360" w:lineRule="auto"/>
        <w:rPr>
          <w:rFonts w:ascii="Times New Roman" w:hAnsi="Times New Roman"/>
          <w:b/>
          <w:szCs w:val="24"/>
          <w:lang w:val="pt-BR"/>
        </w:rPr>
      </w:pPr>
      <w:r w:rsidRPr="00A34500">
        <w:rPr>
          <w:rFonts w:ascii="Times New Roman" w:hAnsi="Times New Roman"/>
          <w:b/>
          <w:szCs w:val="24"/>
          <w:lang w:val="pt-BR"/>
        </w:rPr>
        <w:t>CONSIDERAÇÕES FINAIS</w:t>
      </w:r>
    </w:p>
    <w:p w14:paraId="71F936DC" w14:textId="77777777" w:rsidR="00440E9D" w:rsidRDefault="00AB44D4" w:rsidP="00440E9D">
      <w:pPr>
        <w:spacing w:before="0" w:line="360" w:lineRule="auto"/>
        <w:rPr>
          <w:b/>
          <w:lang w:val="pt-BR"/>
        </w:rPr>
      </w:pPr>
      <w:r w:rsidRPr="00A34500">
        <w:rPr>
          <w:rFonts w:ascii="Times New Roman" w:hAnsi="Times New Roman"/>
          <w:szCs w:val="24"/>
          <w:lang w:val="pt-BR"/>
        </w:rPr>
        <w:tab/>
      </w:r>
      <w:r w:rsidR="00440E9D" w:rsidRPr="00A34500">
        <w:rPr>
          <w:rFonts w:ascii="Times New Roman" w:hAnsi="Times New Roman"/>
          <w:szCs w:val="24"/>
          <w:lang w:val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0BA8798" w14:textId="77777777" w:rsidR="00B36A77" w:rsidRPr="00552CC1" w:rsidRDefault="00B36A77" w:rsidP="00B36A77">
      <w:pPr>
        <w:spacing w:before="0" w:line="360" w:lineRule="auto"/>
        <w:rPr>
          <w:lang w:val="pt-BR"/>
        </w:rPr>
      </w:pPr>
    </w:p>
    <w:sectPr w:rsidR="00B36A77" w:rsidRPr="00552CC1" w:rsidSect="00D609E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7" w:h="16840" w:code="9"/>
      <w:pgMar w:top="1701" w:right="1134" w:bottom="1134" w:left="1701" w:header="0" w:footer="236" w:gutter="0"/>
      <w:cols w:space="454" w:equalWidth="0">
        <w:col w:w="9072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C5C3D" w14:textId="77777777" w:rsidR="00842747" w:rsidRDefault="00842747">
      <w:r>
        <w:separator/>
      </w:r>
    </w:p>
  </w:endnote>
  <w:endnote w:type="continuationSeparator" w:id="0">
    <w:p w14:paraId="14200F47" w14:textId="77777777" w:rsidR="00842747" w:rsidRDefault="0084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6853E" w14:textId="77777777" w:rsidR="0092301E" w:rsidRDefault="0092301E">
    <w:pPr>
      <w:jc w:val="left"/>
    </w:pPr>
    <w:r>
      <w:t>Proceedings of the XII SIBGRAPI (October 1999)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BFD16" w14:textId="77777777" w:rsidR="00DF2170" w:rsidRPr="00153CB5" w:rsidRDefault="00AB3171" w:rsidP="00D609ED">
    <w:pPr>
      <w:pStyle w:val="Rodap"/>
      <w:spacing w:before="0"/>
      <w:jc w:val="right"/>
      <w:rPr>
        <w:sz w:val="20"/>
      </w:rPr>
    </w:pPr>
    <w:r w:rsidRPr="00440E9D">
      <w:rPr>
        <w:noProof/>
        <w:sz w:val="20"/>
        <w:lang w:val="pt-BR" w:eastAsia="pt-BR"/>
      </w:rPr>
      <w:drawing>
        <wp:inline distT="0" distB="0" distL="0" distR="0" wp14:anchorId="4E6234C5" wp14:editId="288F5889">
          <wp:extent cx="4970780" cy="778510"/>
          <wp:effectExtent l="0" t="0" r="0" b="0"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078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2170" w:rsidRPr="00153CB5">
      <w:rPr>
        <w:sz w:val="20"/>
      </w:rPr>
      <w:fldChar w:fldCharType="begin"/>
    </w:r>
    <w:r w:rsidR="00DF2170" w:rsidRPr="00153CB5">
      <w:rPr>
        <w:sz w:val="20"/>
      </w:rPr>
      <w:instrText>PAGE   \* MERGEFORMAT</w:instrText>
    </w:r>
    <w:r w:rsidR="00DF2170" w:rsidRPr="00153CB5">
      <w:rPr>
        <w:sz w:val="20"/>
      </w:rPr>
      <w:fldChar w:fldCharType="separate"/>
    </w:r>
    <w:r w:rsidR="008C09B0" w:rsidRPr="008C09B0">
      <w:rPr>
        <w:noProof/>
        <w:sz w:val="20"/>
        <w:lang w:val="pt-BR"/>
      </w:rPr>
      <w:t>1</w:t>
    </w:r>
    <w:r w:rsidR="00DF2170" w:rsidRPr="00153CB5">
      <w:rPr>
        <w:sz w:val="20"/>
      </w:rPr>
      <w:fldChar w:fldCharType="end"/>
    </w:r>
  </w:p>
  <w:p w14:paraId="76D8E65E" w14:textId="77777777" w:rsidR="00D609ED" w:rsidRPr="0065647A" w:rsidRDefault="00D609ED" w:rsidP="00153CB5">
    <w:pPr>
      <w:spacing w:before="0"/>
      <w:jc w:val="center"/>
      <w:rPr>
        <w:rFonts w:ascii="Calibri" w:hAnsi="Calibri" w:cs="Calibri"/>
        <w:sz w:val="8"/>
        <w:szCs w:val="8"/>
        <w:lang w:val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81628" w14:textId="77777777" w:rsidR="0092301E" w:rsidRDefault="0092301E">
    <w:r>
      <w:t>Proceedings of the XII SIBGRAPI (October 1999) 101-104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C9F2F" w14:textId="77777777" w:rsidR="00842747" w:rsidRDefault="00842747">
      <w:r>
        <w:separator/>
      </w:r>
    </w:p>
  </w:footnote>
  <w:footnote w:type="continuationSeparator" w:id="0">
    <w:p w14:paraId="45DC2F3F" w14:textId="77777777" w:rsidR="00842747" w:rsidRDefault="00842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F6554" w14:textId="77777777" w:rsidR="0092301E" w:rsidRPr="00EC49FE" w:rsidRDefault="0092301E">
    <w:pPr>
      <w:framePr w:wrap="around" w:vAnchor="text" w:hAnchor="margin" w:xAlign="inside" w:y="1"/>
      <w:rPr>
        <w:lang w:val="pt-BR"/>
      </w:rPr>
    </w:pPr>
    <w:r>
      <w:fldChar w:fldCharType="begin"/>
    </w:r>
    <w:r w:rsidRPr="00EC49FE">
      <w:rPr>
        <w:lang w:val="pt-BR"/>
      </w:rPr>
      <w:instrText xml:space="preserve">PAGE  </w:instrText>
    </w:r>
    <w:r>
      <w:fldChar w:fldCharType="separate"/>
    </w:r>
    <w:r w:rsidRPr="00EC49FE">
      <w:rPr>
        <w:noProof/>
        <w:lang w:val="pt-BR"/>
      </w:rPr>
      <w:t>102</w:t>
    </w:r>
    <w:r>
      <w:fldChar w:fldCharType="end"/>
    </w:r>
  </w:p>
  <w:p w14:paraId="757F3A74" w14:textId="77777777" w:rsidR="0092301E" w:rsidRPr="00EC49FE" w:rsidRDefault="0092301E">
    <w:pPr>
      <w:jc w:val="right"/>
      <w:rPr>
        <w:lang w:val="pt-BR"/>
      </w:rPr>
    </w:pPr>
    <w:r w:rsidRPr="00EC49FE">
      <w:rPr>
        <w:lang w:val="pt-BR"/>
      </w:rPr>
      <w:t xml:space="preserve">S. Sandri, J. Stolfi, </w:t>
    </w:r>
    <w:proofErr w:type="gramStart"/>
    <w:r w:rsidRPr="00EC49FE">
      <w:rPr>
        <w:lang w:val="pt-BR"/>
      </w:rPr>
      <w:t>L.</w:t>
    </w:r>
    <w:proofErr w:type="gramEnd"/>
    <w:r w:rsidRPr="00EC49FE">
      <w:rPr>
        <w:lang w:val="pt-BR"/>
      </w:rPr>
      <w:t>Velho</w:t>
    </w:r>
  </w:p>
  <w:p w14:paraId="2CF26668" w14:textId="77777777" w:rsidR="0092301E" w:rsidRPr="008C09B0" w:rsidRDefault="0092301E">
    <w:pPr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8CE2E" w14:textId="77777777" w:rsidR="0092301E" w:rsidRDefault="0092301E">
    <w:pPr>
      <w:framePr w:wrap="around" w:vAnchor="text" w:hAnchor="margin" w:xAlign="inside" w:y="1"/>
    </w:pPr>
  </w:p>
  <w:p w14:paraId="2F2A657F" w14:textId="77777777" w:rsidR="0092301E" w:rsidRDefault="00AB3171" w:rsidP="00984025">
    <w:pPr>
      <w:tabs>
        <w:tab w:val="right" w:pos="9356"/>
      </w:tabs>
      <w:spacing w:before="0"/>
      <w:ind w:hanging="1701"/>
    </w:pPr>
    <w:r w:rsidRPr="00F91E3D">
      <w:rPr>
        <w:noProof/>
        <w:lang w:val="pt-BR"/>
      </w:rPr>
      <w:drawing>
        <wp:inline distT="0" distB="0" distL="0" distR="0" wp14:anchorId="2B8A649C" wp14:editId="411DE9F0">
          <wp:extent cx="7859633" cy="1811399"/>
          <wp:effectExtent l="0" t="0" r="1905" b="5080"/>
          <wp:docPr id="1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59633" cy="181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62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FEE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324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7CE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24673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5E51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F2F1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7A3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4E5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D8DA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55330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884FB4"/>
    <w:multiLevelType w:val="singleLevel"/>
    <w:tmpl w:val="E070A6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0EF9290C"/>
    <w:multiLevelType w:val="hybridMultilevel"/>
    <w:tmpl w:val="E85481E8"/>
    <w:lvl w:ilvl="0" w:tplc="A080DF38">
      <w:start w:val="1"/>
      <w:numFmt w:val="decimal"/>
      <w:lvlText w:val="Figura 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441B5D"/>
    <w:multiLevelType w:val="singleLevel"/>
    <w:tmpl w:val="0C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36D6AD7"/>
    <w:multiLevelType w:val="hybridMultilevel"/>
    <w:tmpl w:val="EDDA8C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FE65C0"/>
    <w:multiLevelType w:val="singleLevel"/>
    <w:tmpl w:val="E070A6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0673CC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637474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B05641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F0137B2"/>
    <w:multiLevelType w:val="multilevel"/>
    <w:tmpl w:val="C2A82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4C31057"/>
    <w:multiLevelType w:val="singleLevel"/>
    <w:tmpl w:val="E070A6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719105E"/>
    <w:multiLevelType w:val="singleLevel"/>
    <w:tmpl w:val="E070A6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0C403EC"/>
    <w:multiLevelType w:val="hybridMultilevel"/>
    <w:tmpl w:val="EA8447BC"/>
    <w:lvl w:ilvl="0" w:tplc="A080DF38">
      <w:start w:val="1"/>
      <w:numFmt w:val="decimal"/>
      <w:lvlText w:val="Figura 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D08A3"/>
    <w:multiLevelType w:val="hybridMultilevel"/>
    <w:tmpl w:val="EF18EF5E"/>
    <w:lvl w:ilvl="0" w:tplc="A080DF38">
      <w:start w:val="1"/>
      <w:numFmt w:val="decimal"/>
      <w:lvlText w:val="Figura 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8"/>
  </w:num>
  <w:num w:numId="5">
    <w:abstractNumId w:val="10"/>
  </w:num>
  <w:num w:numId="6">
    <w:abstractNumId w:val="21"/>
  </w:num>
  <w:num w:numId="7">
    <w:abstractNumId w:val="15"/>
  </w:num>
  <w:num w:numId="8">
    <w:abstractNumId w:val="2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19"/>
  </w:num>
  <w:num w:numId="22">
    <w:abstractNumId w:val="22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FE"/>
    <w:rsid w:val="0000580D"/>
    <w:rsid w:val="00006DB3"/>
    <w:rsid w:val="00011B17"/>
    <w:rsid w:val="000133F8"/>
    <w:rsid w:val="00017433"/>
    <w:rsid w:val="00022497"/>
    <w:rsid w:val="00026BBB"/>
    <w:rsid w:val="00060B3F"/>
    <w:rsid w:val="000631ED"/>
    <w:rsid w:val="00080ED8"/>
    <w:rsid w:val="000835C9"/>
    <w:rsid w:val="000933CA"/>
    <w:rsid w:val="000A0F0C"/>
    <w:rsid w:val="000A2954"/>
    <w:rsid w:val="000D01F5"/>
    <w:rsid w:val="000E6B72"/>
    <w:rsid w:val="00101D91"/>
    <w:rsid w:val="00107893"/>
    <w:rsid w:val="00115CD5"/>
    <w:rsid w:val="0011784F"/>
    <w:rsid w:val="00153CB5"/>
    <w:rsid w:val="001579F6"/>
    <w:rsid w:val="00166CB2"/>
    <w:rsid w:val="00174B01"/>
    <w:rsid w:val="00181172"/>
    <w:rsid w:val="00186020"/>
    <w:rsid w:val="00190A48"/>
    <w:rsid w:val="00192C40"/>
    <w:rsid w:val="001A222E"/>
    <w:rsid w:val="001A7FA2"/>
    <w:rsid w:val="001B0861"/>
    <w:rsid w:val="001B2613"/>
    <w:rsid w:val="0022582D"/>
    <w:rsid w:val="00231FCA"/>
    <w:rsid w:val="00237C4E"/>
    <w:rsid w:val="002469A4"/>
    <w:rsid w:val="002539C5"/>
    <w:rsid w:val="0025722C"/>
    <w:rsid w:val="00290562"/>
    <w:rsid w:val="002B1429"/>
    <w:rsid w:val="002C6B2D"/>
    <w:rsid w:val="002D6230"/>
    <w:rsid w:val="00303F0A"/>
    <w:rsid w:val="00303FE1"/>
    <w:rsid w:val="003112B6"/>
    <w:rsid w:val="00336DA4"/>
    <w:rsid w:val="0034440F"/>
    <w:rsid w:val="00344EF4"/>
    <w:rsid w:val="00345BF6"/>
    <w:rsid w:val="003477E8"/>
    <w:rsid w:val="003537D8"/>
    <w:rsid w:val="00355C60"/>
    <w:rsid w:val="0037270F"/>
    <w:rsid w:val="00374CA1"/>
    <w:rsid w:val="0039084B"/>
    <w:rsid w:val="0039541B"/>
    <w:rsid w:val="003B60B2"/>
    <w:rsid w:val="003C25DE"/>
    <w:rsid w:val="003C5D8E"/>
    <w:rsid w:val="003D513B"/>
    <w:rsid w:val="003E7CC9"/>
    <w:rsid w:val="003F4556"/>
    <w:rsid w:val="004023B2"/>
    <w:rsid w:val="00421666"/>
    <w:rsid w:val="004327BB"/>
    <w:rsid w:val="0043575C"/>
    <w:rsid w:val="00440E9D"/>
    <w:rsid w:val="00445E4D"/>
    <w:rsid w:val="00460442"/>
    <w:rsid w:val="0047719E"/>
    <w:rsid w:val="0048653A"/>
    <w:rsid w:val="004916AF"/>
    <w:rsid w:val="004A431E"/>
    <w:rsid w:val="004A4FEF"/>
    <w:rsid w:val="004A79D7"/>
    <w:rsid w:val="004D0FDF"/>
    <w:rsid w:val="004D416B"/>
    <w:rsid w:val="004E695B"/>
    <w:rsid w:val="004F3866"/>
    <w:rsid w:val="00552CC1"/>
    <w:rsid w:val="00556B9F"/>
    <w:rsid w:val="00566058"/>
    <w:rsid w:val="005901C8"/>
    <w:rsid w:val="005917E7"/>
    <w:rsid w:val="005A718E"/>
    <w:rsid w:val="005C1B54"/>
    <w:rsid w:val="005E1955"/>
    <w:rsid w:val="005F2B7C"/>
    <w:rsid w:val="005F2E58"/>
    <w:rsid w:val="00603861"/>
    <w:rsid w:val="00605F9E"/>
    <w:rsid w:val="006166FC"/>
    <w:rsid w:val="0065647A"/>
    <w:rsid w:val="00676E05"/>
    <w:rsid w:val="006777A0"/>
    <w:rsid w:val="0068092C"/>
    <w:rsid w:val="00681317"/>
    <w:rsid w:val="006865D7"/>
    <w:rsid w:val="006A2986"/>
    <w:rsid w:val="006B4E61"/>
    <w:rsid w:val="006C2269"/>
    <w:rsid w:val="006F71D7"/>
    <w:rsid w:val="00702E47"/>
    <w:rsid w:val="00722047"/>
    <w:rsid w:val="00745F68"/>
    <w:rsid w:val="00750C38"/>
    <w:rsid w:val="0076467B"/>
    <w:rsid w:val="00777A03"/>
    <w:rsid w:val="007820E7"/>
    <w:rsid w:val="00786F5C"/>
    <w:rsid w:val="007A593C"/>
    <w:rsid w:val="007C4987"/>
    <w:rsid w:val="007D3937"/>
    <w:rsid w:val="007D513C"/>
    <w:rsid w:val="007F3290"/>
    <w:rsid w:val="007F463E"/>
    <w:rsid w:val="00804CB4"/>
    <w:rsid w:val="00812C46"/>
    <w:rsid w:val="008350F3"/>
    <w:rsid w:val="00842747"/>
    <w:rsid w:val="00843D0F"/>
    <w:rsid w:val="008506B2"/>
    <w:rsid w:val="008646F7"/>
    <w:rsid w:val="008701B5"/>
    <w:rsid w:val="00870309"/>
    <w:rsid w:val="00881AB3"/>
    <w:rsid w:val="00892EFF"/>
    <w:rsid w:val="008B1055"/>
    <w:rsid w:val="008B580A"/>
    <w:rsid w:val="008C09B0"/>
    <w:rsid w:val="008C5B10"/>
    <w:rsid w:val="008E42A4"/>
    <w:rsid w:val="00901504"/>
    <w:rsid w:val="0092301E"/>
    <w:rsid w:val="009240CB"/>
    <w:rsid w:val="00925DF3"/>
    <w:rsid w:val="009463CA"/>
    <w:rsid w:val="0095491E"/>
    <w:rsid w:val="00960A99"/>
    <w:rsid w:val="00977226"/>
    <w:rsid w:val="00984025"/>
    <w:rsid w:val="009B47C9"/>
    <w:rsid w:val="009C66C4"/>
    <w:rsid w:val="009E06FA"/>
    <w:rsid w:val="00A2334D"/>
    <w:rsid w:val="00A34500"/>
    <w:rsid w:val="00A3529A"/>
    <w:rsid w:val="00A71BCF"/>
    <w:rsid w:val="00A80D1E"/>
    <w:rsid w:val="00A9753A"/>
    <w:rsid w:val="00AB3171"/>
    <w:rsid w:val="00AB44D4"/>
    <w:rsid w:val="00AC542E"/>
    <w:rsid w:val="00AE4A31"/>
    <w:rsid w:val="00AF6FAF"/>
    <w:rsid w:val="00B06EFE"/>
    <w:rsid w:val="00B10DFF"/>
    <w:rsid w:val="00B166B2"/>
    <w:rsid w:val="00B16E1E"/>
    <w:rsid w:val="00B20285"/>
    <w:rsid w:val="00B31C66"/>
    <w:rsid w:val="00B34283"/>
    <w:rsid w:val="00B36A77"/>
    <w:rsid w:val="00B479FD"/>
    <w:rsid w:val="00B62827"/>
    <w:rsid w:val="00BC2898"/>
    <w:rsid w:val="00BC3338"/>
    <w:rsid w:val="00BD2461"/>
    <w:rsid w:val="00BD5DF2"/>
    <w:rsid w:val="00C055D7"/>
    <w:rsid w:val="00C1759E"/>
    <w:rsid w:val="00C3594B"/>
    <w:rsid w:val="00C521DE"/>
    <w:rsid w:val="00C61238"/>
    <w:rsid w:val="00C64904"/>
    <w:rsid w:val="00C66FED"/>
    <w:rsid w:val="00C7103E"/>
    <w:rsid w:val="00C7141D"/>
    <w:rsid w:val="00C76EDB"/>
    <w:rsid w:val="00C821FA"/>
    <w:rsid w:val="00C870BE"/>
    <w:rsid w:val="00CC071E"/>
    <w:rsid w:val="00CC7F99"/>
    <w:rsid w:val="00CE6693"/>
    <w:rsid w:val="00CF0F2D"/>
    <w:rsid w:val="00D02929"/>
    <w:rsid w:val="00D32920"/>
    <w:rsid w:val="00D4476A"/>
    <w:rsid w:val="00D47F91"/>
    <w:rsid w:val="00D51037"/>
    <w:rsid w:val="00D52970"/>
    <w:rsid w:val="00D609ED"/>
    <w:rsid w:val="00D848BC"/>
    <w:rsid w:val="00DA68A3"/>
    <w:rsid w:val="00DC06E3"/>
    <w:rsid w:val="00DC3287"/>
    <w:rsid w:val="00DD31E0"/>
    <w:rsid w:val="00DE085F"/>
    <w:rsid w:val="00DF2170"/>
    <w:rsid w:val="00DF3AF0"/>
    <w:rsid w:val="00E23F85"/>
    <w:rsid w:val="00E47BDA"/>
    <w:rsid w:val="00E614D9"/>
    <w:rsid w:val="00E73005"/>
    <w:rsid w:val="00E73C01"/>
    <w:rsid w:val="00E866F5"/>
    <w:rsid w:val="00E93FC2"/>
    <w:rsid w:val="00EC1D9A"/>
    <w:rsid w:val="00EC49FE"/>
    <w:rsid w:val="00EC75DF"/>
    <w:rsid w:val="00EE3631"/>
    <w:rsid w:val="00EE52C0"/>
    <w:rsid w:val="00EE70EF"/>
    <w:rsid w:val="00EF7343"/>
    <w:rsid w:val="00F22244"/>
    <w:rsid w:val="00F30825"/>
    <w:rsid w:val="00F36D31"/>
    <w:rsid w:val="00F82283"/>
    <w:rsid w:val="00F91E3D"/>
    <w:rsid w:val="00F95998"/>
    <w:rsid w:val="00F966A4"/>
    <w:rsid w:val="00F966C5"/>
    <w:rsid w:val="00FB70EC"/>
    <w:rsid w:val="00FC4CC4"/>
    <w:rsid w:val="00FD5B91"/>
    <w:rsid w:val="00FD5EF2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C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20"/>
      </w:tabs>
      <w:spacing w:before="120"/>
      <w:jc w:val="both"/>
    </w:pPr>
    <w:rPr>
      <w:rFonts w:ascii="Times" w:hAnsi="Times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spacing w:before="240"/>
      <w:jc w:val="left"/>
      <w:outlineLvl w:val="0"/>
    </w:pPr>
    <w:rPr>
      <w:b/>
      <w:kern w:val="28"/>
      <w:sz w:val="26"/>
    </w:rPr>
  </w:style>
  <w:style w:type="paragraph" w:styleId="Ttulo2">
    <w:name w:val="heading 2"/>
    <w:basedOn w:val="Normal"/>
    <w:next w:val="Normal"/>
    <w:qFormat/>
    <w:pPr>
      <w:keepNext/>
      <w:spacing w:before="240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before="240"/>
      <w:outlineLvl w:val="2"/>
    </w:pPr>
    <w:rPr>
      <w:rFonts w:ascii="Helvetica" w:hAnsi="Helvetica"/>
      <w:b/>
    </w:rPr>
  </w:style>
  <w:style w:type="paragraph" w:styleId="Ttulo4">
    <w:name w:val="heading 4"/>
    <w:basedOn w:val="Normal"/>
    <w:next w:val="Normal"/>
    <w:qFormat/>
    <w:pPr>
      <w:keepNext/>
      <w:spacing w:before="240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spacing w:before="24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6809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thor">
    <w:name w:val="Author"/>
    <w:basedOn w:val="Normal"/>
    <w:rsid w:val="0039084B"/>
    <w:pPr>
      <w:spacing w:before="240"/>
      <w:jc w:val="center"/>
    </w:pPr>
    <w:rPr>
      <w:b/>
      <w:szCs w:val="24"/>
    </w:rPr>
  </w:style>
  <w:style w:type="paragraph" w:customStyle="1" w:styleId="Address">
    <w:name w:val="Address"/>
    <w:basedOn w:val="Normal"/>
    <w:link w:val="AddressChar"/>
    <w:autoRedefine/>
    <w:rsid w:val="003C25DE"/>
    <w:pPr>
      <w:spacing w:before="240"/>
      <w:jc w:val="center"/>
    </w:pPr>
    <w:rPr>
      <w:lang w:val="pt-BR"/>
    </w:rPr>
  </w:style>
  <w:style w:type="character" w:customStyle="1" w:styleId="AddressChar">
    <w:name w:val="Address Char"/>
    <w:link w:val="Address"/>
    <w:rsid w:val="003C25DE"/>
    <w:rPr>
      <w:rFonts w:ascii="Times" w:hAnsi="Times"/>
      <w:sz w:val="24"/>
      <w:lang w:val="pt-BR" w:eastAsia="pt-BR" w:bidi="ar-SA"/>
    </w:rPr>
  </w:style>
  <w:style w:type="paragraph" w:customStyle="1" w:styleId="Email">
    <w:name w:val="Email"/>
    <w:basedOn w:val="Normal"/>
    <w:rsid w:val="00EE70EF"/>
    <w:pPr>
      <w:spacing w:after="120"/>
      <w:jc w:val="center"/>
    </w:pPr>
    <w:rPr>
      <w:rFonts w:ascii="Courier New" w:hAnsi="Courier New"/>
      <w:sz w:val="20"/>
    </w:rPr>
  </w:style>
  <w:style w:type="paragraph" w:customStyle="1" w:styleId="Abstract">
    <w:name w:val="Abstract"/>
    <w:basedOn w:val="Normal"/>
    <w:rsid w:val="00676E05"/>
    <w:pPr>
      <w:spacing w:after="120"/>
      <w:ind w:left="454" w:right="454"/>
    </w:pPr>
    <w:rPr>
      <w:i/>
      <w:szCs w:val="24"/>
      <w:lang w:val="pt-BR"/>
    </w:rPr>
  </w:style>
  <w:style w:type="paragraph" w:customStyle="1" w:styleId="Figure">
    <w:name w:val="Figure"/>
    <w:basedOn w:val="Normal"/>
    <w:rsid w:val="00603861"/>
    <w:pPr>
      <w:jc w:val="center"/>
    </w:pPr>
    <w:rPr>
      <w:noProof/>
    </w:rPr>
  </w:style>
  <w:style w:type="paragraph" w:customStyle="1" w:styleId="Reference">
    <w:name w:val="Reference"/>
    <w:basedOn w:val="Normal"/>
    <w:rsid w:val="0025722C"/>
    <w:pPr>
      <w:ind w:left="284" w:hanging="284"/>
    </w:pPr>
  </w:style>
  <w:style w:type="character" w:styleId="Hyperlink">
    <w:name w:val="Hyperlink"/>
    <w:rsid w:val="00290562"/>
    <w:rPr>
      <w:color w:val="0000FF"/>
      <w:u w:val="single"/>
    </w:rPr>
  </w:style>
  <w:style w:type="paragraph" w:styleId="Ttulo">
    <w:name w:val="Title"/>
    <w:basedOn w:val="Normal"/>
    <w:qFormat/>
    <w:rsid w:val="0039084B"/>
    <w:pPr>
      <w:spacing w:before="240"/>
      <w:ind w:firstLine="397"/>
      <w:jc w:val="center"/>
    </w:pPr>
    <w:rPr>
      <w:rFonts w:cs="Arial"/>
      <w:b/>
      <w:bCs/>
      <w:sz w:val="32"/>
      <w:szCs w:val="32"/>
    </w:rPr>
  </w:style>
  <w:style w:type="paragraph" w:styleId="Legenda">
    <w:name w:val="caption"/>
    <w:basedOn w:val="Normal"/>
    <w:next w:val="Normal"/>
    <w:qFormat/>
    <w:rsid w:val="0022582D"/>
    <w:pPr>
      <w:spacing w:after="120"/>
      <w:ind w:left="454" w:right="454"/>
      <w:jc w:val="center"/>
    </w:pPr>
    <w:rPr>
      <w:rFonts w:ascii="Helvetica" w:hAnsi="Helvetica"/>
      <w:b/>
      <w:bCs/>
      <w:sz w:val="20"/>
    </w:rPr>
  </w:style>
  <w:style w:type="paragraph" w:styleId="Pr-formataoHTML">
    <w:name w:val="HTML Preformatted"/>
    <w:basedOn w:val="Normal"/>
    <w:rsid w:val="00556B9F"/>
    <w:pPr>
      <w:tabs>
        <w:tab w:val="clear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  <w:lang w:eastAsia="en-US"/>
    </w:rPr>
  </w:style>
  <w:style w:type="paragraph" w:styleId="Rodap">
    <w:name w:val="footer"/>
    <w:basedOn w:val="Normal"/>
    <w:link w:val="RodapChar"/>
    <w:uiPriority w:val="99"/>
    <w:rsid w:val="00D4476A"/>
    <w:pPr>
      <w:tabs>
        <w:tab w:val="clear" w:pos="720"/>
        <w:tab w:val="center" w:pos="4252"/>
        <w:tab w:val="right" w:pos="8504"/>
      </w:tabs>
    </w:pPr>
    <w:rPr>
      <w:lang w:eastAsia="x-none"/>
    </w:rPr>
  </w:style>
  <w:style w:type="character" w:customStyle="1" w:styleId="RodapChar">
    <w:name w:val="Rodapé Char"/>
    <w:link w:val="Rodap"/>
    <w:uiPriority w:val="99"/>
    <w:rsid w:val="00D4476A"/>
    <w:rPr>
      <w:rFonts w:ascii="Times" w:hAnsi="Times"/>
      <w:sz w:val="24"/>
      <w:lang w:val="en-US"/>
    </w:rPr>
  </w:style>
  <w:style w:type="paragraph" w:styleId="Cabealho">
    <w:name w:val="header"/>
    <w:basedOn w:val="Normal"/>
    <w:link w:val="CabealhoChar"/>
    <w:uiPriority w:val="99"/>
    <w:rsid w:val="00D4476A"/>
    <w:pPr>
      <w:tabs>
        <w:tab w:val="clear" w:pos="720"/>
        <w:tab w:val="center" w:pos="4252"/>
        <w:tab w:val="right" w:pos="8504"/>
      </w:tabs>
    </w:pPr>
    <w:rPr>
      <w:lang w:eastAsia="x-none"/>
    </w:rPr>
  </w:style>
  <w:style w:type="character" w:customStyle="1" w:styleId="CabealhoChar">
    <w:name w:val="Cabeçalho Char"/>
    <w:link w:val="Cabealho"/>
    <w:uiPriority w:val="99"/>
    <w:rsid w:val="00D4476A"/>
    <w:rPr>
      <w:rFonts w:ascii="Times" w:hAnsi="Times"/>
      <w:sz w:val="24"/>
      <w:lang w:val="en-US"/>
    </w:rPr>
  </w:style>
  <w:style w:type="paragraph" w:styleId="Textodebalo">
    <w:name w:val="Balloon Text"/>
    <w:basedOn w:val="Normal"/>
    <w:link w:val="TextodebaloChar"/>
    <w:rsid w:val="00D4476A"/>
    <w:pPr>
      <w:spacing w:before="0"/>
    </w:pPr>
    <w:rPr>
      <w:rFonts w:ascii="Tahoma" w:hAnsi="Tahoma"/>
      <w:sz w:val="16"/>
      <w:szCs w:val="16"/>
      <w:lang w:eastAsia="x-none"/>
    </w:rPr>
  </w:style>
  <w:style w:type="character" w:customStyle="1" w:styleId="TextodebaloChar">
    <w:name w:val="Texto de balão Char"/>
    <w:link w:val="Textodebalo"/>
    <w:rsid w:val="00D4476A"/>
    <w:rPr>
      <w:rFonts w:ascii="Tahoma" w:hAnsi="Tahoma" w:cs="Tahoma"/>
      <w:sz w:val="16"/>
      <w:szCs w:val="16"/>
      <w:lang w:val="en-US"/>
    </w:rPr>
  </w:style>
  <w:style w:type="paragraph" w:styleId="Textodenotaderodap">
    <w:name w:val="footnote text"/>
    <w:basedOn w:val="Normal"/>
    <w:link w:val="TextodenotaderodapChar"/>
    <w:rsid w:val="00166CB2"/>
    <w:rPr>
      <w:sz w:val="20"/>
      <w:lang w:eastAsia="x-none"/>
    </w:rPr>
  </w:style>
  <w:style w:type="character" w:customStyle="1" w:styleId="TextodenotaderodapChar">
    <w:name w:val="Texto de nota de rodapé Char"/>
    <w:link w:val="Textodenotaderodap"/>
    <w:rsid w:val="00166CB2"/>
    <w:rPr>
      <w:rFonts w:ascii="Times" w:hAnsi="Times"/>
      <w:lang w:val="en-US"/>
    </w:rPr>
  </w:style>
  <w:style w:type="character" w:styleId="Refdenotaderodap">
    <w:name w:val="footnote reference"/>
    <w:rsid w:val="00166CB2"/>
    <w:rPr>
      <w:vertAlign w:val="superscript"/>
    </w:rPr>
  </w:style>
  <w:style w:type="table" w:styleId="Tabelacomgrade">
    <w:name w:val="Table Grid"/>
    <w:basedOn w:val="Tabelanormal"/>
    <w:rsid w:val="00E23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lssica1">
    <w:name w:val="Table Classic 1"/>
    <w:basedOn w:val="Tabelanormal"/>
    <w:rsid w:val="00E23F85"/>
    <w:pPr>
      <w:tabs>
        <w:tab w:val="left" w:pos="720"/>
      </w:tabs>
      <w:spacing w:before="1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rsid w:val="00E23F85"/>
    <w:pPr>
      <w:tabs>
        <w:tab w:val="left" w:pos="720"/>
      </w:tabs>
      <w:spacing w:before="12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E23F85"/>
    <w:pPr>
      <w:tabs>
        <w:tab w:val="left" w:pos="720"/>
      </w:tabs>
      <w:spacing w:before="12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20"/>
      </w:tabs>
      <w:spacing w:before="120"/>
      <w:jc w:val="both"/>
    </w:pPr>
    <w:rPr>
      <w:rFonts w:ascii="Times" w:hAnsi="Times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spacing w:before="240"/>
      <w:jc w:val="left"/>
      <w:outlineLvl w:val="0"/>
    </w:pPr>
    <w:rPr>
      <w:b/>
      <w:kern w:val="28"/>
      <w:sz w:val="26"/>
    </w:rPr>
  </w:style>
  <w:style w:type="paragraph" w:styleId="Ttulo2">
    <w:name w:val="heading 2"/>
    <w:basedOn w:val="Normal"/>
    <w:next w:val="Normal"/>
    <w:qFormat/>
    <w:pPr>
      <w:keepNext/>
      <w:spacing w:before="240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before="240"/>
      <w:outlineLvl w:val="2"/>
    </w:pPr>
    <w:rPr>
      <w:rFonts w:ascii="Helvetica" w:hAnsi="Helvetica"/>
      <w:b/>
    </w:rPr>
  </w:style>
  <w:style w:type="paragraph" w:styleId="Ttulo4">
    <w:name w:val="heading 4"/>
    <w:basedOn w:val="Normal"/>
    <w:next w:val="Normal"/>
    <w:qFormat/>
    <w:pPr>
      <w:keepNext/>
      <w:spacing w:before="240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spacing w:before="24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6809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thor">
    <w:name w:val="Author"/>
    <w:basedOn w:val="Normal"/>
    <w:rsid w:val="0039084B"/>
    <w:pPr>
      <w:spacing w:before="240"/>
      <w:jc w:val="center"/>
    </w:pPr>
    <w:rPr>
      <w:b/>
      <w:szCs w:val="24"/>
    </w:rPr>
  </w:style>
  <w:style w:type="paragraph" w:customStyle="1" w:styleId="Address">
    <w:name w:val="Address"/>
    <w:basedOn w:val="Normal"/>
    <w:link w:val="AddressChar"/>
    <w:autoRedefine/>
    <w:rsid w:val="003C25DE"/>
    <w:pPr>
      <w:spacing w:before="240"/>
      <w:jc w:val="center"/>
    </w:pPr>
    <w:rPr>
      <w:lang w:val="pt-BR"/>
    </w:rPr>
  </w:style>
  <w:style w:type="character" w:customStyle="1" w:styleId="AddressChar">
    <w:name w:val="Address Char"/>
    <w:link w:val="Address"/>
    <w:rsid w:val="003C25DE"/>
    <w:rPr>
      <w:rFonts w:ascii="Times" w:hAnsi="Times"/>
      <w:sz w:val="24"/>
      <w:lang w:val="pt-BR" w:eastAsia="pt-BR" w:bidi="ar-SA"/>
    </w:rPr>
  </w:style>
  <w:style w:type="paragraph" w:customStyle="1" w:styleId="Email">
    <w:name w:val="Email"/>
    <w:basedOn w:val="Normal"/>
    <w:rsid w:val="00EE70EF"/>
    <w:pPr>
      <w:spacing w:after="120"/>
      <w:jc w:val="center"/>
    </w:pPr>
    <w:rPr>
      <w:rFonts w:ascii="Courier New" w:hAnsi="Courier New"/>
      <w:sz w:val="20"/>
    </w:rPr>
  </w:style>
  <w:style w:type="paragraph" w:customStyle="1" w:styleId="Abstract">
    <w:name w:val="Abstract"/>
    <w:basedOn w:val="Normal"/>
    <w:rsid w:val="00676E05"/>
    <w:pPr>
      <w:spacing w:after="120"/>
      <w:ind w:left="454" w:right="454"/>
    </w:pPr>
    <w:rPr>
      <w:i/>
      <w:szCs w:val="24"/>
      <w:lang w:val="pt-BR"/>
    </w:rPr>
  </w:style>
  <w:style w:type="paragraph" w:customStyle="1" w:styleId="Figure">
    <w:name w:val="Figure"/>
    <w:basedOn w:val="Normal"/>
    <w:rsid w:val="00603861"/>
    <w:pPr>
      <w:jc w:val="center"/>
    </w:pPr>
    <w:rPr>
      <w:noProof/>
    </w:rPr>
  </w:style>
  <w:style w:type="paragraph" w:customStyle="1" w:styleId="Reference">
    <w:name w:val="Reference"/>
    <w:basedOn w:val="Normal"/>
    <w:rsid w:val="0025722C"/>
    <w:pPr>
      <w:ind w:left="284" w:hanging="284"/>
    </w:pPr>
  </w:style>
  <w:style w:type="character" w:styleId="Hyperlink">
    <w:name w:val="Hyperlink"/>
    <w:rsid w:val="00290562"/>
    <w:rPr>
      <w:color w:val="0000FF"/>
      <w:u w:val="single"/>
    </w:rPr>
  </w:style>
  <w:style w:type="paragraph" w:styleId="Ttulo">
    <w:name w:val="Title"/>
    <w:basedOn w:val="Normal"/>
    <w:qFormat/>
    <w:rsid w:val="0039084B"/>
    <w:pPr>
      <w:spacing w:before="240"/>
      <w:ind w:firstLine="397"/>
      <w:jc w:val="center"/>
    </w:pPr>
    <w:rPr>
      <w:rFonts w:cs="Arial"/>
      <w:b/>
      <w:bCs/>
      <w:sz w:val="32"/>
      <w:szCs w:val="32"/>
    </w:rPr>
  </w:style>
  <w:style w:type="paragraph" w:styleId="Legenda">
    <w:name w:val="caption"/>
    <w:basedOn w:val="Normal"/>
    <w:next w:val="Normal"/>
    <w:qFormat/>
    <w:rsid w:val="0022582D"/>
    <w:pPr>
      <w:spacing w:after="120"/>
      <w:ind w:left="454" w:right="454"/>
      <w:jc w:val="center"/>
    </w:pPr>
    <w:rPr>
      <w:rFonts w:ascii="Helvetica" w:hAnsi="Helvetica"/>
      <w:b/>
      <w:bCs/>
      <w:sz w:val="20"/>
    </w:rPr>
  </w:style>
  <w:style w:type="paragraph" w:styleId="Pr-formataoHTML">
    <w:name w:val="HTML Preformatted"/>
    <w:basedOn w:val="Normal"/>
    <w:rsid w:val="00556B9F"/>
    <w:pPr>
      <w:tabs>
        <w:tab w:val="clear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  <w:lang w:eastAsia="en-US"/>
    </w:rPr>
  </w:style>
  <w:style w:type="paragraph" w:styleId="Rodap">
    <w:name w:val="footer"/>
    <w:basedOn w:val="Normal"/>
    <w:link w:val="RodapChar"/>
    <w:uiPriority w:val="99"/>
    <w:rsid w:val="00D4476A"/>
    <w:pPr>
      <w:tabs>
        <w:tab w:val="clear" w:pos="720"/>
        <w:tab w:val="center" w:pos="4252"/>
        <w:tab w:val="right" w:pos="8504"/>
      </w:tabs>
    </w:pPr>
    <w:rPr>
      <w:lang w:eastAsia="x-none"/>
    </w:rPr>
  </w:style>
  <w:style w:type="character" w:customStyle="1" w:styleId="RodapChar">
    <w:name w:val="Rodapé Char"/>
    <w:link w:val="Rodap"/>
    <w:uiPriority w:val="99"/>
    <w:rsid w:val="00D4476A"/>
    <w:rPr>
      <w:rFonts w:ascii="Times" w:hAnsi="Times"/>
      <w:sz w:val="24"/>
      <w:lang w:val="en-US"/>
    </w:rPr>
  </w:style>
  <w:style w:type="paragraph" w:styleId="Cabealho">
    <w:name w:val="header"/>
    <w:basedOn w:val="Normal"/>
    <w:link w:val="CabealhoChar"/>
    <w:uiPriority w:val="99"/>
    <w:rsid w:val="00D4476A"/>
    <w:pPr>
      <w:tabs>
        <w:tab w:val="clear" w:pos="720"/>
        <w:tab w:val="center" w:pos="4252"/>
        <w:tab w:val="right" w:pos="8504"/>
      </w:tabs>
    </w:pPr>
    <w:rPr>
      <w:lang w:eastAsia="x-none"/>
    </w:rPr>
  </w:style>
  <w:style w:type="character" w:customStyle="1" w:styleId="CabealhoChar">
    <w:name w:val="Cabeçalho Char"/>
    <w:link w:val="Cabealho"/>
    <w:uiPriority w:val="99"/>
    <w:rsid w:val="00D4476A"/>
    <w:rPr>
      <w:rFonts w:ascii="Times" w:hAnsi="Times"/>
      <w:sz w:val="24"/>
      <w:lang w:val="en-US"/>
    </w:rPr>
  </w:style>
  <w:style w:type="paragraph" w:styleId="Textodebalo">
    <w:name w:val="Balloon Text"/>
    <w:basedOn w:val="Normal"/>
    <w:link w:val="TextodebaloChar"/>
    <w:rsid w:val="00D4476A"/>
    <w:pPr>
      <w:spacing w:before="0"/>
    </w:pPr>
    <w:rPr>
      <w:rFonts w:ascii="Tahoma" w:hAnsi="Tahoma"/>
      <w:sz w:val="16"/>
      <w:szCs w:val="16"/>
      <w:lang w:eastAsia="x-none"/>
    </w:rPr>
  </w:style>
  <w:style w:type="character" w:customStyle="1" w:styleId="TextodebaloChar">
    <w:name w:val="Texto de balão Char"/>
    <w:link w:val="Textodebalo"/>
    <w:rsid w:val="00D4476A"/>
    <w:rPr>
      <w:rFonts w:ascii="Tahoma" w:hAnsi="Tahoma" w:cs="Tahoma"/>
      <w:sz w:val="16"/>
      <w:szCs w:val="16"/>
      <w:lang w:val="en-US"/>
    </w:rPr>
  </w:style>
  <w:style w:type="paragraph" w:styleId="Textodenotaderodap">
    <w:name w:val="footnote text"/>
    <w:basedOn w:val="Normal"/>
    <w:link w:val="TextodenotaderodapChar"/>
    <w:rsid w:val="00166CB2"/>
    <w:rPr>
      <w:sz w:val="20"/>
      <w:lang w:eastAsia="x-none"/>
    </w:rPr>
  </w:style>
  <w:style w:type="character" w:customStyle="1" w:styleId="TextodenotaderodapChar">
    <w:name w:val="Texto de nota de rodapé Char"/>
    <w:link w:val="Textodenotaderodap"/>
    <w:rsid w:val="00166CB2"/>
    <w:rPr>
      <w:rFonts w:ascii="Times" w:hAnsi="Times"/>
      <w:lang w:val="en-US"/>
    </w:rPr>
  </w:style>
  <w:style w:type="character" w:styleId="Refdenotaderodap">
    <w:name w:val="footnote reference"/>
    <w:rsid w:val="00166CB2"/>
    <w:rPr>
      <w:vertAlign w:val="superscript"/>
    </w:rPr>
  </w:style>
  <w:style w:type="table" w:styleId="Tabelacomgrade">
    <w:name w:val="Table Grid"/>
    <w:basedOn w:val="Tabelanormal"/>
    <w:rsid w:val="00E23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lssica1">
    <w:name w:val="Table Classic 1"/>
    <w:basedOn w:val="Tabelanormal"/>
    <w:rsid w:val="00E23F85"/>
    <w:pPr>
      <w:tabs>
        <w:tab w:val="left" w:pos="720"/>
      </w:tabs>
      <w:spacing w:before="1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rsid w:val="00E23F85"/>
    <w:pPr>
      <w:tabs>
        <w:tab w:val="left" w:pos="720"/>
      </w:tabs>
      <w:spacing w:before="12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E23F85"/>
    <w:pPr>
      <w:tabs>
        <w:tab w:val="left" w:pos="720"/>
      </w:tabs>
      <w:spacing w:before="12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irlei\CONFIG~1\Temp\Diret&#243;rio%20tempor&#225;rio%202%20para%20template-word.zip\sbc-templat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59A4B-2726-4ED6-8D9A-3588B720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sbc-template</Template>
  <TotalTime>2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aos Autores de Contribuições para o SIBGRAPI</vt:lpstr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aos Autores de Contribuições para o SIBGRAPI</dc:title>
  <dc:creator>Leo Natan Paschoal</dc:creator>
  <cp:lastModifiedBy>Usuário do Windows</cp:lastModifiedBy>
  <cp:revision>2</cp:revision>
  <cp:lastPrinted>2018-06-21T15:57:00Z</cp:lastPrinted>
  <dcterms:created xsi:type="dcterms:W3CDTF">2023-09-12T19:15:00Z</dcterms:created>
  <dcterms:modified xsi:type="dcterms:W3CDTF">2023-09-12T19:15:00Z</dcterms:modified>
</cp:coreProperties>
</file>